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/>
          <w:iCs/>
          <w:lang w:val="en-US" w:eastAsia="zh-CN"/>
        </w:rPr>
        <w:t>长沙市轨道交通4号线信号系统通用设备备件、专用工器具、耗材采购项目（2018年度）</w:t>
      </w:r>
      <w:r>
        <w:rPr>
          <w:rFonts w:hint="eastAsia" w:ascii="宋体" w:hAnsi="宋体" w:eastAsia="宋体" w:cs="宋体"/>
          <w:sz w:val="21"/>
          <w:szCs w:val="21"/>
        </w:rPr>
        <w:t>需求清单</w:t>
      </w:r>
    </w:p>
    <w:tbl>
      <w:tblPr>
        <w:tblStyle w:val="3"/>
        <w:tblW w:w="104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1917"/>
        <w:gridCol w:w="780"/>
        <w:gridCol w:w="1215"/>
        <w:gridCol w:w="1620"/>
        <w:gridCol w:w="2385"/>
        <w:gridCol w:w="570"/>
        <w:gridCol w:w="585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型号/货号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详细参数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调相防雷器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TFQ-B2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15V 50HZ 电流≤10mA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相敏接收器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JXW-50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适用于50Hz轨道电路.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点灯变压器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通号万全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R40-105/46V-W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用于提供led信号机点灯电压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铝合金信号机机构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通号万全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XSDP(A)-2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用于两灯位信号机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铝合金信号机机构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通号万全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XSDP(A)-3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用于三灯位信号机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矮型LED信号机光源透镜组件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红色φ163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红色φ163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矮型LED信号机光源透镜组件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黄色φ163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黄色φ163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矮型LED信号机光源透镜组件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绿色φ163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绿色φ163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矮型LED信号机光源透镜组件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兰色φ163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兰色φ163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9525" cy="11430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矮型LED信号机光源透镜组件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白色φ163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白色φ163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信号机外钢化玻璃透镜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钢化玻璃φ163mm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钢化玻璃φ163mm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ZDJ9转辙机动接点组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动接点组ZDJ9用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动接点组ZDJ9用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静接点座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静接点组ZDJ9用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静接点组ZDJ9用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阻容盒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RXYC-75-1KΩ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RXYC-75-1KΩ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阻容盒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R1/R2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ZDJ9 道岔电路用,R1 75W/1KΩ R2 2W/15KΩ Z 1N4007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阻容盒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R1:RXYC-25-51Ω   C1:CD-1000μf/50v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管型珐琅电阻； 电容CD-1000uf-50V:电解电容，1000微法，耐压50伏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道岔表示变压器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河北南皮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BDR-7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容量:7VA 空载电流≦6mA        I1-I2 220伏   H1-H2 110伏，输入3-4；输出52-62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断相保护器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沈阳铁路信号有限责任公司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DBQ-S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用于S700K道岔 13S±0.5S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交流电动转辙机外锁闭装置及安装装置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（ZDJ-9）单开道岔（两个牵引点）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适用于9#道岔，包含第一、二牵引点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ZDJ-9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适用于9#道岔第一牵引点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ZDJ-9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适用于9#道岔第二牵引点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转辙机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ZDJ-9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适用于7#道岔单机牵引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安装装置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天津铁路信号工厂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适用于ZDJ-9转辙机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适用于7#道岔单机牵引，ZDJ9单开道岔（一个牵引点）包含：内锁闭、安装装置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LED信号机便携式测试仪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通号万全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KZD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60绝缘角形铁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西安全路通号器材厂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YML1-60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绝缘电阻不小于500兆欧，绝缘耐压不小于8000V，一套8个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图号：S0688-1-4-3，厚度为0.5mm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图号：S0688-1-4-3，厚度为1mm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图号：S0688-1-4-3，厚度为2mm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图号：通号9155-1-3-4，厚度为0.5mm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图号：通号9155-1-3-4，厚度为1mm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密贴调整片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图号：通号9155-1-3-4，厚度为1mm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m6*10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GB67、m6*10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GB/7582，m20*65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GB/7582，m20*75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GB/7582，m20*80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GB/7582，m20*120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非牵引回流道岔跳线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1600mm/42m㎡/含胀钉Φ9.8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非牵引回流道岔跳线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3600mm/42m㎡/含胀钉Φ9.8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钢轨接续线（非回流）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线径15.8mm,长1.4m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适用于50Hz轨道电路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钢轨接续线（非回流）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线径15.8mm,长2.6m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适用于50Hz轨道电路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轨道箱钢轨引接线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防腐防混1600mm/42mm含塞钉Φ9.8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轨道箱钢轨引接线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防腐防混3600mm/42mm含塞钉Φ9.8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宽腰轨端绝缘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5mm、50kg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宽腰轨端绝缘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5mm、60kg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宽腰轨端绝缘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8mm、50kg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宽腰轨端绝缘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8mm、60kg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钢轨槽型绝缘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 二段式  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钢轨槽型绝缘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60kg 二段式  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宽25mm，长56mm，厚5mm、50-75kg用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高强环氧压制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宽25mm，高35mm，垫圈宽37mm(垫圈是套在管子上的)50-75kg用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高强环氧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成组钢轨绝缘件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尼龙1010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成组钢轨绝缘件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60kg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尼龙1010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*为与现有设备配套使用，此项需求须原厂原配产品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054D"/>
    <w:rsid w:val="04AE054D"/>
    <w:rsid w:val="09E51CA9"/>
    <w:rsid w:val="467A1F7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z032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2018-07-13T08:11:00Z</dcterms:created>
  <dc:creator>________Hmz</dc:creator>
  <cp:lastModifiedBy>________Hmz</cp:lastModifiedBy>
  <dcterms:modified xsi:type="dcterms:W3CDTF">2018-07-13T08:12:21Z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