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需求清单</w:t>
      </w:r>
    </w:p>
    <w:p>
      <w:pPr>
        <w:spacing w:line="360" w:lineRule="exact"/>
        <w:jc w:val="left"/>
        <w:rPr>
          <w:rFonts w:hint="eastAsia" w:ascii="宋体" w:hAnsi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需求清单详见下表。</w:t>
      </w:r>
    </w:p>
    <w:tbl>
      <w:tblPr>
        <w:tblStyle w:val="3"/>
        <w:tblpPr w:leftFromText="180" w:rightFromText="180" w:vertAnchor="text" w:horzAnchor="page" w:tblpXSpec="center" w:tblpY="305"/>
        <w:tblOverlap w:val="never"/>
        <w:tblW w:w="92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082"/>
        <w:gridCol w:w="703"/>
        <w:gridCol w:w="1121"/>
        <w:gridCol w:w="604"/>
        <w:gridCol w:w="720"/>
        <w:gridCol w:w="1300"/>
        <w:gridCol w:w="2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植物名称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规格（cm)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盆器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图例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大幸福树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特大型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"C:\\Users\\sissi\\AppData\\Local\\Temp\\ksohtml\\clip_image3770.png"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71550" cy="1266825"/>
                  <wp:effectExtent l="0" t="0" r="0" b="9525"/>
                  <wp:docPr id="37" name="图片 2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发财树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"C:\\Users\\sissi\\AppData\\Local\\Temp\\ksohtml\\clip_image3771.png"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23925" cy="1276350"/>
                  <wp:effectExtent l="0" t="0" r="9525" b="0"/>
                  <wp:docPr id="40" name="图片 28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8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大叶绿萝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"C:\\Users\\sissi\\AppData\\Local\\Temp\\ksohtml\\clip_image3760.png"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66775" cy="1114425"/>
                  <wp:effectExtent l="0" t="0" r="9525" b="9525"/>
                  <wp:docPr id="39" name="图片 29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9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大绿宝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"C:\\Users\\sissi\\AppData\\Local\\Temp\\ksohtml\\clip_image3777.png"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51230" cy="981710"/>
                  <wp:effectExtent l="0" t="0" r="1270" b="8890"/>
                  <wp:docPr id="38" name="图片 30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0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981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"C:\\Users\\sissi\\AppData\\Local\\Temp\\ksohtml\\clip_image3772.png"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19175" cy="1333500"/>
                  <wp:effectExtent l="0" t="0" r="9525" b="0"/>
                  <wp:docPr id="41" name="图片 31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31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杏叶藤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"C:\\Users\\sissi\\AppData\\Local\\Temp\\ksohtml\\clip_image3773.png"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35000" cy="1379220"/>
                  <wp:effectExtent l="0" t="0" r="12700" b="11430"/>
                  <wp:docPr id="42" name="图片 32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32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137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非洲茉莉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"C:\\Users\\sissi\\AppData\\Local\\Temp\\ksohtml\\clip_image3775.png"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91540" cy="1343660"/>
                  <wp:effectExtent l="0" t="0" r="3810" b="8890"/>
                  <wp:docPr id="43" name="图片 33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33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134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螺纹铁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"C:\\Users\\sissi\\AppData\\Local\\Temp\\ksohtml\\clip_image3762.png"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47725" cy="1228725"/>
                  <wp:effectExtent l="0" t="0" r="9525" b="9525"/>
                  <wp:docPr id="44" name="图片 34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34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"C:\\Users\\sissi\\AppData\\Local\\Temp\\ksohtml\\clip_image3774.png"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19175" cy="1219200"/>
                  <wp:effectExtent l="0" t="0" r="9525" b="0"/>
                  <wp:docPr id="45" name="图片 35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35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铁架绿萝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"C:\\Users\\sissi\\AppData\\Local\\Temp\\ksohtml\\clip_image3761.png"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14425" cy="1533525"/>
                  <wp:effectExtent l="0" t="0" r="9525" b="9525"/>
                  <wp:docPr id="46" name="图片 36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36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高档花卉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"C:\\Users\\sissi\\AppData\\Local\\Temp\\ksohtml\\clip_image3780.png"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62050" cy="1285875"/>
                  <wp:effectExtent l="0" t="0" r="0" b="9525"/>
                  <wp:docPr id="47" name="图片 37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37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高档花卉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4"/>
                <w:lang w:val="en-US" w:eastAsia="zh-CN" w:bidi="ar"/>
              </w:rPr>
              <w:t>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"C:\\Users\\sissi\\AppData\\Local\\Temp\\ksohtml\\clip_image3766.png"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42975" cy="923925"/>
                  <wp:effectExtent l="0" t="0" r="9525" b="9525"/>
                  <wp:docPr id="48" name="图片 38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38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鸿运当头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高档花卉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"C:\\Users\\sissi\\AppData\\Local\\Temp\\ksohtml\\clip_image3781.png"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62025" cy="1304925"/>
                  <wp:effectExtent l="0" t="0" r="9525" b="9525"/>
                  <wp:docPr id="49" name="图片 39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39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鸿运当头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高档花卉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"C:\\Users\\sissi\\AppData\\Local\\Temp\\ksohtml\\clip_image3782.png"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81075" cy="1419225"/>
                  <wp:effectExtent l="0" t="0" r="9525" b="9525"/>
                  <wp:docPr id="50" name="图片 40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0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螺纹铁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Style w:val="4"/>
                <w:lang w:val="en-US" w:eastAsia="zh-CN" w:bidi="ar"/>
              </w:rPr>
              <w:t>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"C:\\Users\\sissi\\AppData\\Local\\Temp\\ksohtml\\clip_image3778.png"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23925" cy="1524000"/>
                  <wp:effectExtent l="0" t="0" r="9525" b="0"/>
                  <wp:docPr id="51" name="图片 41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41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万年青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"C:\\Users\\sissi\\AppData\\Local\\Temp\\ksohtml\\clip_image3768.png"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42975" cy="1266825"/>
                  <wp:effectExtent l="0" t="0" r="9525" b="9525"/>
                  <wp:docPr id="52" name="图片 42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42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也门铁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"C:\\Users\\sissi\\AppData\\Local\\Temp\\ksohtml\\clip_image3763.png"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00125" cy="1285875"/>
                  <wp:effectExtent l="0" t="0" r="9525" b="9525"/>
                  <wp:docPr id="53" name="图片 43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43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精品小绿植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高档白瓷盆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小绿萝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塑料原盆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"C:\\Users\\sissi\\AppData\\Local\\Temp\\ksohtml\\clip_image3769.png"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42975" cy="790575"/>
                  <wp:effectExtent l="0" t="0" r="9525" b="9525"/>
                  <wp:docPr id="54" name="图片 44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44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袖珍椰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小瓷盆等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52450" cy="847725"/>
                  <wp:effectExtent l="0" t="0" r="0" b="9525"/>
                  <wp:docPr id="55" name="图片 45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45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太阳神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4"/>
                <w:lang w:val="en-US" w:eastAsia="zh-CN" w:bidi="ar"/>
              </w:rPr>
              <w:t>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小瓷盆等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"C:\\Users\\sissi\\AppData\\Local\\Temp\\ksohtml\\clip_image3779.png"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828675"/>
                  <wp:effectExtent l="0" t="0" r="0" b="9525"/>
                  <wp:docPr id="56" name="图片 46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46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时令草花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根据摆放造型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三色堇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"C:\\Users\\sissi\\AppData\\Local\\Temp\\ksohtml\\clip_image3776.png"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23925" cy="904875"/>
                  <wp:effectExtent l="0" t="0" r="9525" b="9525"/>
                  <wp:docPr id="57" name="图片 47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47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15B23"/>
    <w:rsid w:val="4FB15B2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gYiYu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2018-03-21T01:49:00Z</dcterms:created>
  <dc:creator>HuangYiYun</dc:creator>
  <cp:lastModifiedBy>HuangYiYun</cp:lastModifiedBy>
  <dcterms:modified xsi:type="dcterms:W3CDTF">2018-03-21T01:52:17Z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